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B986F" w14:textId="77777777" w:rsidR="00CC2D87" w:rsidRPr="00CC2D87" w:rsidRDefault="00CC2D87" w:rsidP="00CC2D87">
      <w:pPr>
        <w:pStyle w:val="Intestazione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CC2D87">
        <w:rPr>
          <w:b/>
          <w:bCs/>
          <w:sz w:val="32"/>
          <w:szCs w:val="32"/>
        </w:rPr>
        <w:t>Domanda di iscrizione all’albo dei Giudici Popolari</w:t>
      </w:r>
    </w:p>
    <w:p w14:paraId="0E13BF08" w14:textId="77777777" w:rsidR="00CC2D87" w:rsidRPr="00CC2D87" w:rsidRDefault="00CC2D87" w:rsidP="00CC2D87">
      <w:pPr>
        <w:pStyle w:val="Intestazione"/>
        <w:tabs>
          <w:tab w:val="left" w:pos="708"/>
        </w:tabs>
        <w:jc w:val="center"/>
        <w:rPr>
          <w:sz w:val="20"/>
          <w:szCs w:val="20"/>
        </w:rPr>
      </w:pPr>
      <w:r w:rsidRPr="00CC2D87">
        <w:rPr>
          <w:sz w:val="20"/>
          <w:szCs w:val="20"/>
        </w:rPr>
        <w:t>Ai sensi della Legge 10/04/1951, n. 287 e della Legge 27/12/1956, n. 1441</w:t>
      </w:r>
    </w:p>
    <w:p w14:paraId="5B48A25F" w14:textId="5A3FF330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IL/LA SOTTOSCRITTO/A </w:t>
      </w:r>
    </w:p>
    <w:p w14:paraId="255C14F0" w14:textId="07B639BA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COGNOME </w:t>
      </w:r>
      <w:r>
        <w:rPr>
          <w:sz w:val="24"/>
          <w:szCs w:val="24"/>
        </w:rPr>
        <w:t>__________________________________</w:t>
      </w:r>
    </w:p>
    <w:p w14:paraId="38EB9E29" w14:textId="74D1463F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NOME </w:t>
      </w:r>
      <w:r>
        <w:rPr>
          <w:sz w:val="24"/>
          <w:szCs w:val="24"/>
        </w:rPr>
        <w:t>__________________________________</w:t>
      </w:r>
    </w:p>
    <w:p w14:paraId="0F547837" w14:textId="1B80C923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 w:rsidRPr="00CC2D87">
        <w:rPr>
          <w:sz w:val="24"/>
          <w:szCs w:val="24"/>
        </w:rPr>
        <w:t xml:space="preserve">NATO/A A </w:t>
      </w:r>
      <w:r>
        <w:rPr>
          <w:sz w:val="24"/>
          <w:szCs w:val="24"/>
        </w:rPr>
        <w:t xml:space="preserve">__________________________________IL </w:t>
      </w:r>
      <w:r>
        <w:rPr>
          <w:sz w:val="24"/>
          <w:szCs w:val="24"/>
        </w:rPr>
        <w:t>__________________________________</w:t>
      </w:r>
    </w:p>
    <w:p w14:paraId="4DE847A8" w14:textId="36B10D12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SESSO </w:t>
      </w:r>
      <w:r>
        <w:rPr>
          <w:sz w:val="24"/>
          <w:szCs w:val="24"/>
        </w:rPr>
        <w:t>__________________________________</w:t>
      </w:r>
    </w:p>
    <w:p w14:paraId="03FB82CF" w14:textId="414F3EB6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CITTADINANZA </w:t>
      </w:r>
      <w:r>
        <w:rPr>
          <w:sz w:val="24"/>
          <w:szCs w:val="24"/>
        </w:rPr>
        <w:t>__________________________________</w:t>
      </w:r>
    </w:p>
    <w:p w14:paraId="4756D1CA" w14:textId="1825976C" w:rsidR="00CC2D87" w:rsidRP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TELEFONO</w:t>
      </w:r>
      <w:r w:rsidRPr="00CC2D8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14:paraId="2287FE00" w14:textId="752ED2C3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 w:rsidRPr="00CC2D87">
        <w:rPr>
          <w:sz w:val="24"/>
          <w:szCs w:val="24"/>
        </w:rPr>
        <w:t xml:space="preserve">E-MAIL </w:t>
      </w:r>
      <w:r>
        <w:rPr>
          <w:sz w:val="24"/>
          <w:szCs w:val="24"/>
        </w:rPr>
        <w:t>__________________________________</w:t>
      </w:r>
    </w:p>
    <w:p w14:paraId="1001F122" w14:textId="20587C73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PEC </w:t>
      </w:r>
      <w:r>
        <w:rPr>
          <w:sz w:val="24"/>
          <w:szCs w:val="24"/>
        </w:rPr>
        <w:t>__________________________________</w:t>
      </w:r>
    </w:p>
    <w:p w14:paraId="3131D813" w14:textId="7DAB1A1F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RESIDENTE IN </w:t>
      </w: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 xml:space="preserve"> PROV. </w:t>
      </w: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>_</w:t>
      </w:r>
    </w:p>
    <w:p w14:paraId="769C0A67" w14:textId="28160901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CAP </w:t>
      </w:r>
      <w:r>
        <w:rPr>
          <w:sz w:val="24"/>
          <w:szCs w:val="24"/>
        </w:rPr>
        <w:t>__________________________________</w:t>
      </w:r>
    </w:p>
    <w:p w14:paraId="399974EA" w14:textId="5038BF26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INDIRIZZO </w:t>
      </w: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 xml:space="preserve"> CIVICO </w:t>
      </w: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>_</w:t>
      </w:r>
    </w:p>
    <w:p w14:paraId="6E6DDCA3" w14:textId="77777777" w:rsidR="00CC2D87" w:rsidRP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</w:p>
    <w:p w14:paraId="5627FDD2" w14:textId="77777777" w:rsidR="00CC2D87" w:rsidRPr="00CC2D87" w:rsidRDefault="00CC2D87" w:rsidP="00CC2D87">
      <w:pPr>
        <w:pStyle w:val="Intestazione"/>
        <w:tabs>
          <w:tab w:val="left" w:pos="708"/>
        </w:tabs>
        <w:jc w:val="center"/>
        <w:rPr>
          <w:b/>
          <w:bCs/>
          <w:sz w:val="24"/>
          <w:szCs w:val="24"/>
        </w:rPr>
      </w:pPr>
      <w:r w:rsidRPr="00CC2D87">
        <w:rPr>
          <w:b/>
          <w:bCs/>
          <w:sz w:val="24"/>
          <w:szCs w:val="24"/>
        </w:rPr>
        <w:t>CHIEDE</w:t>
      </w:r>
    </w:p>
    <w:p w14:paraId="67AEE8F1" w14:textId="77777777" w:rsidR="00CC2D87" w:rsidRDefault="00CC2D87" w:rsidP="00CC2D87">
      <w:pPr>
        <w:pStyle w:val="Intestazione"/>
        <w:numPr>
          <w:ilvl w:val="0"/>
          <w:numId w:val="33"/>
        </w:numPr>
        <w:tabs>
          <w:tab w:val="left" w:pos="708"/>
        </w:tabs>
        <w:rPr>
          <w:sz w:val="24"/>
          <w:szCs w:val="24"/>
        </w:rPr>
      </w:pPr>
      <w:r w:rsidRPr="00CC2D87">
        <w:rPr>
          <w:sz w:val="24"/>
          <w:szCs w:val="24"/>
        </w:rPr>
        <w:t xml:space="preserve">di essere iscritto negli elenchi dei Giudici Popolari di Corte di Assise;                   </w:t>
      </w:r>
    </w:p>
    <w:p w14:paraId="178A59C9" w14:textId="2FF21C0C" w:rsidR="00CC2D87" w:rsidRPr="00CC2D87" w:rsidRDefault="00CC2D87" w:rsidP="00CC2D87">
      <w:pPr>
        <w:pStyle w:val="Intestazione"/>
        <w:numPr>
          <w:ilvl w:val="0"/>
          <w:numId w:val="33"/>
        </w:numPr>
        <w:tabs>
          <w:tab w:val="left" w:pos="708"/>
        </w:tabs>
        <w:rPr>
          <w:sz w:val="24"/>
          <w:szCs w:val="24"/>
        </w:rPr>
      </w:pPr>
      <w:r w:rsidRPr="00CC2D87">
        <w:rPr>
          <w:sz w:val="24"/>
          <w:szCs w:val="24"/>
        </w:rPr>
        <w:t>di essere iscritto negli elenchi dei Giudici Popolari di Corte di Assise di Appello;</w:t>
      </w:r>
    </w:p>
    <w:p w14:paraId="7E607D51" w14:textId="77777777" w:rsidR="00CC2D87" w:rsidRP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 w:rsidRPr="00CC2D87">
        <w:rPr>
          <w:sz w:val="24"/>
          <w:szCs w:val="24"/>
        </w:rPr>
        <w:t>Valendosi della facoltà prevista dall’articolo 46 e dall’articolo 47 del D.P.R. 28/12/2000, n. 445, consapevole delle sanzioni penali previste dall’articolo 76 del D.P.R. 28/12/2000, n. 445 e dall’articolo 483 del Codice Penale nel caso di dichiarazioni non veritiere e di falsità in atti,</w:t>
      </w:r>
    </w:p>
    <w:p w14:paraId="0F7AD93E" w14:textId="77777777" w:rsidR="00CC2D87" w:rsidRPr="00CC2D87" w:rsidRDefault="00CC2D87" w:rsidP="00CC2D87">
      <w:pPr>
        <w:pStyle w:val="Intestazione"/>
        <w:tabs>
          <w:tab w:val="left" w:pos="708"/>
        </w:tabs>
        <w:jc w:val="center"/>
        <w:rPr>
          <w:b/>
          <w:bCs/>
          <w:sz w:val="24"/>
          <w:szCs w:val="24"/>
        </w:rPr>
      </w:pPr>
      <w:r w:rsidRPr="00CC2D87">
        <w:rPr>
          <w:b/>
          <w:bCs/>
          <w:sz w:val="24"/>
          <w:szCs w:val="24"/>
        </w:rPr>
        <w:t>DICHIARA</w:t>
      </w:r>
    </w:p>
    <w:p w14:paraId="7F1EBAE4" w14:textId="77777777" w:rsidR="00CC2D87" w:rsidRDefault="00CC2D87" w:rsidP="00CC2D87">
      <w:pPr>
        <w:pStyle w:val="Intestazione"/>
        <w:numPr>
          <w:ilvl w:val="0"/>
          <w:numId w:val="34"/>
        </w:numPr>
        <w:tabs>
          <w:tab w:val="left" w:pos="708"/>
        </w:tabs>
        <w:rPr>
          <w:sz w:val="24"/>
          <w:szCs w:val="24"/>
        </w:rPr>
      </w:pPr>
      <w:r w:rsidRPr="00CC2D87">
        <w:rPr>
          <w:sz w:val="24"/>
          <w:szCs w:val="24"/>
        </w:rPr>
        <w:t xml:space="preserve">di essere residente nel Comune di </w:t>
      </w:r>
      <w:r>
        <w:rPr>
          <w:sz w:val="24"/>
          <w:szCs w:val="24"/>
        </w:rPr>
        <w:t>ESINO LARIO</w:t>
      </w:r>
      <w:r w:rsidRPr="00CC2D87">
        <w:rPr>
          <w:sz w:val="24"/>
          <w:szCs w:val="24"/>
        </w:rPr>
        <w:t xml:space="preserve"> e iscritto nelle liste elettorali del Comune di </w:t>
      </w:r>
      <w:r>
        <w:rPr>
          <w:sz w:val="24"/>
          <w:szCs w:val="24"/>
        </w:rPr>
        <w:t>ESINO LARIO</w:t>
      </w:r>
      <w:r w:rsidRPr="00CC2D87">
        <w:rPr>
          <w:sz w:val="24"/>
          <w:szCs w:val="24"/>
        </w:rPr>
        <w:t xml:space="preserve">;  </w:t>
      </w:r>
    </w:p>
    <w:p w14:paraId="535CAD7B" w14:textId="77777777" w:rsidR="00CC2D87" w:rsidRDefault="00CC2D87" w:rsidP="00CC2D87">
      <w:pPr>
        <w:pStyle w:val="Intestazione"/>
        <w:numPr>
          <w:ilvl w:val="0"/>
          <w:numId w:val="34"/>
        </w:numPr>
        <w:tabs>
          <w:tab w:val="left" w:pos="708"/>
        </w:tabs>
        <w:rPr>
          <w:sz w:val="24"/>
          <w:szCs w:val="24"/>
        </w:rPr>
      </w:pPr>
      <w:r w:rsidRPr="00CC2D87">
        <w:rPr>
          <w:sz w:val="24"/>
          <w:szCs w:val="24"/>
        </w:rPr>
        <w:t xml:space="preserve">di godere dei diritti civili e politici;  </w:t>
      </w:r>
    </w:p>
    <w:p w14:paraId="3D0DCFCC" w14:textId="4A9F1104" w:rsidR="00CC2D87" w:rsidRDefault="00CC2D87" w:rsidP="00CC2D87">
      <w:pPr>
        <w:pStyle w:val="Intestazione"/>
        <w:numPr>
          <w:ilvl w:val="0"/>
          <w:numId w:val="34"/>
        </w:numPr>
        <w:tabs>
          <w:tab w:val="left" w:pos="708"/>
        </w:tabs>
        <w:rPr>
          <w:sz w:val="24"/>
          <w:szCs w:val="24"/>
        </w:rPr>
      </w:pPr>
      <w:r w:rsidRPr="00CC2D87">
        <w:rPr>
          <w:sz w:val="24"/>
          <w:szCs w:val="24"/>
        </w:rPr>
        <w:t xml:space="preserve">di essere di buona condotta morale;  </w:t>
      </w:r>
    </w:p>
    <w:p w14:paraId="6907DCD9" w14:textId="58F4A940" w:rsidR="00CC2D87" w:rsidRPr="00CC2D87" w:rsidRDefault="00CC2D87" w:rsidP="00CC2D87">
      <w:pPr>
        <w:pStyle w:val="Intestazione"/>
        <w:numPr>
          <w:ilvl w:val="0"/>
          <w:numId w:val="34"/>
        </w:numPr>
        <w:tabs>
          <w:tab w:val="left" w:pos="708"/>
        </w:tabs>
        <w:rPr>
          <w:sz w:val="24"/>
          <w:szCs w:val="24"/>
        </w:rPr>
      </w:pPr>
      <w:r w:rsidRPr="00CC2D87">
        <w:rPr>
          <w:sz w:val="24"/>
          <w:szCs w:val="24"/>
        </w:rPr>
        <w:t>di avere un’età compresa tra 30 e 65 anni;</w:t>
      </w:r>
    </w:p>
    <w:p w14:paraId="7BCEE11D" w14:textId="77777777" w:rsidR="00CC2D87" w:rsidRDefault="00CC2D87" w:rsidP="00CC2D87">
      <w:pPr>
        <w:pStyle w:val="Intestazione"/>
        <w:numPr>
          <w:ilvl w:val="0"/>
          <w:numId w:val="34"/>
        </w:numPr>
        <w:tabs>
          <w:tab w:val="left" w:pos="708"/>
        </w:tabs>
        <w:rPr>
          <w:sz w:val="24"/>
          <w:szCs w:val="24"/>
        </w:rPr>
      </w:pPr>
      <w:r w:rsidRPr="00CC2D87">
        <w:rPr>
          <w:sz w:val="24"/>
          <w:szCs w:val="24"/>
        </w:rPr>
        <w:t>di non essere magistrato o funzionario in attività di servizio appartenente o addetto all’ordine</w:t>
      </w:r>
      <w:r>
        <w:rPr>
          <w:sz w:val="24"/>
          <w:szCs w:val="24"/>
        </w:rPr>
        <w:t xml:space="preserve"> </w:t>
      </w:r>
      <w:r w:rsidRPr="00CC2D87">
        <w:rPr>
          <w:sz w:val="24"/>
          <w:szCs w:val="24"/>
        </w:rPr>
        <w:t xml:space="preserve">giudiziario; </w:t>
      </w:r>
    </w:p>
    <w:p w14:paraId="105A1870" w14:textId="55E98CE4" w:rsidR="00CC2D87" w:rsidRPr="00CC2D87" w:rsidRDefault="00CC2D87" w:rsidP="00CC2D87">
      <w:pPr>
        <w:pStyle w:val="Intestazione"/>
        <w:numPr>
          <w:ilvl w:val="0"/>
          <w:numId w:val="34"/>
        </w:numPr>
        <w:tabs>
          <w:tab w:val="left" w:pos="708"/>
        </w:tabs>
        <w:rPr>
          <w:sz w:val="24"/>
          <w:szCs w:val="24"/>
        </w:rPr>
      </w:pPr>
      <w:r w:rsidRPr="00CC2D87">
        <w:rPr>
          <w:sz w:val="24"/>
          <w:szCs w:val="24"/>
        </w:rPr>
        <w:lastRenderedPageBreak/>
        <w:t>di non appartenere a qualsiasi organo di polizia, anche se non dipendente dallo Stato, in attività</w:t>
      </w:r>
      <w:r>
        <w:rPr>
          <w:sz w:val="24"/>
          <w:szCs w:val="24"/>
        </w:rPr>
        <w:t xml:space="preserve"> </w:t>
      </w:r>
      <w:r w:rsidRPr="00CC2D87">
        <w:rPr>
          <w:sz w:val="24"/>
          <w:szCs w:val="24"/>
        </w:rPr>
        <w:t>di servizio;</w:t>
      </w:r>
    </w:p>
    <w:p w14:paraId="6B683908" w14:textId="69A35015" w:rsidR="00CC2D87" w:rsidRDefault="00CC2D87" w:rsidP="00CC2D87">
      <w:pPr>
        <w:pStyle w:val="Intestazione"/>
        <w:numPr>
          <w:ilvl w:val="0"/>
          <w:numId w:val="34"/>
        </w:numPr>
        <w:tabs>
          <w:tab w:val="left" w:pos="708"/>
        </w:tabs>
        <w:rPr>
          <w:sz w:val="24"/>
          <w:szCs w:val="24"/>
        </w:rPr>
      </w:pPr>
      <w:r w:rsidRPr="00CC2D87">
        <w:rPr>
          <w:sz w:val="24"/>
          <w:szCs w:val="24"/>
        </w:rPr>
        <w:t>di non essere ministro di culto e/o religioso di ogni ordine e congregazione;</w:t>
      </w:r>
    </w:p>
    <w:p w14:paraId="4A5C2270" w14:textId="77777777" w:rsidR="00CC2D87" w:rsidRPr="00CC2D87" w:rsidRDefault="00CC2D87" w:rsidP="00CC2D87">
      <w:pPr>
        <w:pStyle w:val="Intestazione"/>
        <w:tabs>
          <w:tab w:val="left" w:pos="708"/>
        </w:tabs>
        <w:ind w:left="720"/>
        <w:rPr>
          <w:sz w:val="24"/>
          <w:szCs w:val="24"/>
        </w:rPr>
      </w:pPr>
    </w:p>
    <w:p w14:paraId="1C9739A1" w14:textId="1EAC3E15" w:rsidR="00CC2D87" w:rsidRPr="00CC2D87" w:rsidRDefault="00CC2D87" w:rsidP="00CC2D87">
      <w:pPr>
        <w:pStyle w:val="Intestazione"/>
        <w:numPr>
          <w:ilvl w:val="0"/>
          <w:numId w:val="34"/>
        </w:numPr>
        <w:tabs>
          <w:tab w:val="left" w:pos="708"/>
        </w:tabs>
        <w:rPr>
          <w:sz w:val="24"/>
          <w:szCs w:val="24"/>
        </w:rPr>
      </w:pPr>
      <w:r w:rsidRPr="00CC2D87">
        <w:rPr>
          <w:sz w:val="24"/>
          <w:szCs w:val="24"/>
        </w:rPr>
        <w:t>di aver assolto gli obblighi scolastici e di essere in possesso del seguente titolo di studio:</w:t>
      </w:r>
    </w:p>
    <w:p w14:paraId="565F66D1" w14:textId="6905D4B2" w:rsidR="00CC2D87" w:rsidRP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 w:rsidRPr="00CC2D87">
        <w:rPr>
          <w:sz w:val="24"/>
          <w:szCs w:val="24"/>
        </w:rPr>
        <w:t>TITOLO DI STUDIO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14:paraId="24F84D79" w14:textId="7CF84177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 w:rsidRPr="00CC2D87">
        <w:rPr>
          <w:sz w:val="24"/>
          <w:szCs w:val="24"/>
        </w:rPr>
        <w:t>ISTITUTO PRESSO IL QUALE È STATO CONSEGUITO</w:t>
      </w:r>
    </w:p>
    <w:p w14:paraId="02030DE8" w14:textId="4A39315B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0DAEDB7D" w14:textId="1B59671A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COMUNE SEDE ISTITUTO</w:t>
      </w:r>
      <w:r>
        <w:rPr>
          <w:sz w:val="24"/>
          <w:szCs w:val="24"/>
        </w:rPr>
        <w:t xml:space="preserve"> __________________________________</w:t>
      </w:r>
    </w:p>
    <w:p w14:paraId="51CCEE1A" w14:textId="4FD51D05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ANNO </w:t>
      </w:r>
      <w:r>
        <w:rPr>
          <w:sz w:val="24"/>
          <w:szCs w:val="24"/>
        </w:rPr>
        <w:t>__________________________________</w:t>
      </w:r>
    </w:p>
    <w:p w14:paraId="11575BAB" w14:textId="77777777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</w:p>
    <w:p w14:paraId="41CA4AFC" w14:textId="4682D20E" w:rsidR="00CC2D87" w:rsidRPr="00CC2D87" w:rsidRDefault="00CC2D87" w:rsidP="00CC2D87">
      <w:pPr>
        <w:pStyle w:val="Intestazione"/>
        <w:numPr>
          <w:ilvl w:val="0"/>
          <w:numId w:val="35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di esercitare la seguente professione </w:t>
      </w:r>
      <w:r>
        <w:rPr>
          <w:sz w:val="24"/>
          <w:szCs w:val="24"/>
        </w:rPr>
        <w:t>__________________________________</w:t>
      </w:r>
    </w:p>
    <w:p w14:paraId="64C0E3DC" w14:textId="77777777" w:rsidR="00CC2D87" w:rsidRPr="00CC2D87" w:rsidRDefault="00CC2D87" w:rsidP="00CC2D87">
      <w:pPr>
        <w:pStyle w:val="Intestazione"/>
        <w:tabs>
          <w:tab w:val="left" w:pos="708"/>
        </w:tabs>
        <w:ind w:left="1065"/>
        <w:rPr>
          <w:sz w:val="24"/>
          <w:szCs w:val="24"/>
        </w:rPr>
      </w:pPr>
      <w:r w:rsidRPr="00CC2D87">
        <w:rPr>
          <w:sz w:val="24"/>
          <w:szCs w:val="24"/>
        </w:rPr>
        <w:t xml:space="preserve"> </w:t>
      </w:r>
    </w:p>
    <w:p w14:paraId="56F26502" w14:textId="77777777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 w:rsidRPr="00CC2D87">
        <w:rPr>
          <w:sz w:val="24"/>
          <w:szCs w:val="24"/>
        </w:rPr>
        <w:t>EVENTUALI ANNOTAZIONI</w:t>
      </w:r>
    </w:p>
    <w:p w14:paraId="46178F9B" w14:textId="505FAA34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15FA8A73" w14:textId="3DD6B931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717FEEC2" w14:textId="77777777" w:rsidR="00CC2D87" w:rsidRP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559AAF3E" w14:textId="77777777" w:rsidR="00CC2D87" w:rsidRP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6080CCDD" w14:textId="77777777" w:rsidR="00CC2D87" w:rsidRP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5ED774F2" w14:textId="77777777" w:rsidR="00CC2D87" w:rsidRP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36F72D35" w14:textId="77777777" w:rsidR="00CC2D87" w:rsidRP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</w:p>
    <w:p w14:paraId="2380EF5F" w14:textId="58DA20A7" w:rsidR="00CC2D87" w:rsidRPr="00CC2D87" w:rsidRDefault="00CC2D87" w:rsidP="00CC2D87">
      <w:pPr>
        <w:pStyle w:val="Intestazione"/>
        <w:numPr>
          <w:ilvl w:val="0"/>
          <w:numId w:val="36"/>
        </w:numPr>
        <w:tabs>
          <w:tab w:val="left" w:pos="708"/>
        </w:tabs>
        <w:rPr>
          <w:sz w:val="24"/>
          <w:szCs w:val="24"/>
        </w:rPr>
      </w:pPr>
      <w:r w:rsidRPr="00CC2D87">
        <w:rPr>
          <w:sz w:val="24"/>
          <w:szCs w:val="24"/>
        </w:rPr>
        <w:t>di aver preso visione dell’informativa relativa al trattamento dei dati personali pubblicata sul sito internet istituzionale dell’Amministrazione destinataria, titolare del trattamento delle informazioni trasmesse all’atto della presentazione della pratica.</w:t>
      </w:r>
    </w:p>
    <w:p w14:paraId="47E58048" w14:textId="77777777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</w:p>
    <w:p w14:paraId="0D30F10F" w14:textId="625A65A3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  <w:r w:rsidRPr="00CC2D87">
        <w:rPr>
          <w:sz w:val="24"/>
          <w:szCs w:val="24"/>
        </w:rPr>
        <w:t xml:space="preserve">LUOGO </w:t>
      </w: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 xml:space="preserve"> DATA</w:t>
      </w:r>
      <w:r>
        <w:rPr>
          <w:sz w:val="24"/>
          <w:szCs w:val="24"/>
        </w:rPr>
        <w:t xml:space="preserve"> __________________________________</w:t>
      </w:r>
    </w:p>
    <w:p w14:paraId="725D8A5B" w14:textId="77777777" w:rsidR="00CC2D87" w:rsidRDefault="00CC2D87" w:rsidP="00CC2D87">
      <w:pPr>
        <w:pStyle w:val="Intestazione"/>
        <w:tabs>
          <w:tab w:val="left" w:pos="708"/>
        </w:tabs>
        <w:rPr>
          <w:sz w:val="24"/>
          <w:szCs w:val="24"/>
        </w:rPr>
      </w:pPr>
    </w:p>
    <w:p w14:paraId="78428ADF" w14:textId="5004C730" w:rsidR="00E379C3" w:rsidRPr="00EA5AD9" w:rsidRDefault="00CC2D87" w:rsidP="00CC2D87">
      <w:pPr>
        <w:pStyle w:val="Intestazione"/>
        <w:tabs>
          <w:tab w:val="left" w:pos="708"/>
        </w:tabs>
        <w:rPr>
          <w:sz w:val="24"/>
        </w:rPr>
      </w:pPr>
      <w:r>
        <w:rPr>
          <w:sz w:val="24"/>
          <w:szCs w:val="24"/>
        </w:rPr>
        <w:t>IL/LA DICHIARANTE</w:t>
      </w:r>
      <w:r>
        <w:rPr>
          <w:sz w:val="24"/>
          <w:szCs w:val="24"/>
        </w:rPr>
        <w:t xml:space="preserve"> __________________________________</w:t>
      </w:r>
      <w:r w:rsidR="00EA5AD9">
        <w:rPr>
          <w:sz w:val="24"/>
        </w:rPr>
        <w:tab/>
      </w:r>
    </w:p>
    <w:sectPr w:rsidR="00E379C3" w:rsidRPr="00EA5AD9" w:rsidSect="00B841BB">
      <w:headerReference w:type="default" r:id="rId7"/>
      <w:pgSz w:w="11907" w:h="16840" w:code="9"/>
      <w:pgMar w:top="326" w:right="987" w:bottom="489" w:left="1134" w:header="72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A0A2C" w14:textId="77777777" w:rsidR="00CC2D87" w:rsidRDefault="00CC2D87">
      <w:r>
        <w:separator/>
      </w:r>
    </w:p>
  </w:endnote>
  <w:endnote w:type="continuationSeparator" w:id="0">
    <w:p w14:paraId="2D7610DC" w14:textId="77777777" w:rsidR="00CC2D87" w:rsidRDefault="00CC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BAF44" w14:textId="77777777" w:rsidR="00CC2D87" w:rsidRDefault="00CC2D87">
      <w:r>
        <w:separator/>
      </w:r>
    </w:p>
  </w:footnote>
  <w:footnote w:type="continuationSeparator" w:id="0">
    <w:p w14:paraId="5F770324" w14:textId="77777777" w:rsidR="00CC2D87" w:rsidRDefault="00CC2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420DD" w14:textId="677F8C8E" w:rsidR="00ED0F8E" w:rsidRDefault="00CC2D87" w:rsidP="00077EF7">
    <w:pPr>
      <w:pStyle w:val="Intestazione"/>
      <w:tabs>
        <w:tab w:val="clear" w:pos="4819"/>
        <w:tab w:val="clear" w:pos="9638"/>
        <w:tab w:val="left" w:pos="3390"/>
      </w:tabs>
      <w:jc w:val="center"/>
      <w:rPr>
        <w:rFonts w:ascii="Verdana" w:hAnsi="Verdana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57E0E2" wp14:editId="27F7C64F">
          <wp:simplePos x="0" y="0"/>
          <wp:positionH relativeFrom="column">
            <wp:posOffset>462915</wp:posOffset>
          </wp:positionH>
          <wp:positionV relativeFrom="paragraph">
            <wp:posOffset>29210</wp:posOffset>
          </wp:positionV>
          <wp:extent cx="622935" cy="913130"/>
          <wp:effectExtent l="0" t="0" r="0" b="0"/>
          <wp:wrapNone/>
          <wp:docPr id="1" name="zf--site-logo-image" descr="Comune di Esino Lario -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f--site-logo-image" descr="Comune di Esino Lario - stemm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0F8E" w:rsidRPr="00077EF7">
      <w:rPr>
        <w:rFonts w:ascii="Verdana" w:hAnsi="Verdana"/>
        <w:b/>
        <w:sz w:val="36"/>
        <w:szCs w:val="36"/>
      </w:rPr>
      <w:t>COMUNE DI ESINO LARIO</w:t>
    </w:r>
  </w:p>
  <w:p w14:paraId="320D7369" w14:textId="77777777" w:rsidR="00ED0F8E" w:rsidRPr="00077EF7" w:rsidRDefault="00ED0F8E" w:rsidP="008A44B8">
    <w:pPr>
      <w:pStyle w:val="Intestazione"/>
      <w:tabs>
        <w:tab w:val="clear" w:pos="9638"/>
        <w:tab w:val="left" w:pos="555"/>
        <w:tab w:val="left" w:pos="3390"/>
      </w:tabs>
      <w:spacing w:after="0" w:line="240" w:lineRule="auto"/>
      <w:rPr>
        <w:rFonts w:ascii="Verdana" w:hAnsi="Verdana"/>
        <w:sz w:val="20"/>
        <w:szCs w:val="20"/>
      </w:rPr>
    </w:pPr>
    <w:r w:rsidRPr="00077EF7"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 xml:space="preserve">                                            </w:t>
    </w:r>
    <w:r w:rsidRPr="00077EF7">
      <w:rPr>
        <w:rFonts w:ascii="Verdana" w:hAnsi="Verdana"/>
        <w:sz w:val="20"/>
        <w:szCs w:val="20"/>
      </w:rPr>
      <w:t>Provincia di Lecco</w:t>
    </w:r>
  </w:p>
  <w:p w14:paraId="491154AB" w14:textId="77777777" w:rsidR="00ED0F8E" w:rsidRPr="00077EF7" w:rsidRDefault="00ED0F8E" w:rsidP="008A44B8">
    <w:pPr>
      <w:pStyle w:val="Intestazione"/>
      <w:tabs>
        <w:tab w:val="clear" w:pos="4819"/>
        <w:tab w:val="clear" w:pos="9638"/>
        <w:tab w:val="left" w:pos="3390"/>
      </w:tabs>
      <w:spacing w:after="0" w:line="240" w:lineRule="auto"/>
      <w:jc w:val="center"/>
      <w:rPr>
        <w:rFonts w:ascii="Verdana" w:hAnsi="Verdana"/>
        <w:sz w:val="16"/>
        <w:szCs w:val="16"/>
      </w:rPr>
    </w:pPr>
    <w:r w:rsidRPr="00077EF7">
      <w:rPr>
        <w:rFonts w:ascii="Verdana" w:hAnsi="Verdana"/>
        <w:sz w:val="16"/>
        <w:szCs w:val="16"/>
      </w:rPr>
      <w:t xml:space="preserve">Piazza Ing. Pietro Pensa n. 4 </w:t>
    </w:r>
  </w:p>
  <w:p w14:paraId="38E9EF93" w14:textId="77777777" w:rsidR="00ED0F8E" w:rsidRPr="00077EF7" w:rsidRDefault="00ED0F8E" w:rsidP="008A44B8">
    <w:pPr>
      <w:pStyle w:val="Intestazione"/>
      <w:tabs>
        <w:tab w:val="clear" w:pos="4819"/>
        <w:tab w:val="clear" w:pos="9638"/>
        <w:tab w:val="left" w:pos="3390"/>
      </w:tabs>
      <w:spacing w:after="0" w:line="240" w:lineRule="auto"/>
      <w:jc w:val="center"/>
      <w:rPr>
        <w:lang w:val="en-GB"/>
      </w:rPr>
    </w:pPr>
    <w:r w:rsidRPr="00077EF7">
      <w:rPr>
        <w:rFonts w:ascii="Verdana" w:hAnsi="Verdana"/>
        <w:sz w:val="16"/>
        <w:szCs w:val="16"/>
        <w:lang w:val="en-GB"/>
      </w:rPr>
      <w:t xml:space="preserve">Tel. 0341/860111 – </w:t>
    </w:r>
    <w:r>
      <w:rPr>
        <w:rFonts w:ascii="Verdana" w:hAnsi="Verdana"/>
        <w:sz w:val="16"/>
        <w:szCs w:val="16"/>
        <w:lang w:val="en-GB"/>
      </w:rPr>
      <w:t>Fax. 0341/</w:t>
    </w:r>
    <w:r w:rsidRPr="00077EF7">
      <w:rPr>
        <w:rFonts w:ascii="Verdana" w:hAnsi="Verdana"/>
        <w:sz w:val="16"/>
        <w:szCs w:val="16"/>
        <w:lang w:val="en-GB"/>
      </w:rPr>
      <w:t>860374</w:t>
    </w:r>
    <w:r>
      <w:rPr>
        <w:rFonts w:ascii="Verdana" w:hAnsi="Verdana"/>
        <w:sz w:val="16"/>
        <w:szCs w:val="16"/>
        <w:lang w:val="en-GB"/>
      </w:rPr>
      <w:t xml:space="preserve"> – C.F./P.IVA </w:t>
    </w:r>
    <w:r w:rsidRPr="00077EF7">
      <w:rPr>
        <w:rFonts w:ascii="Verdana" w:hAnsi="Verdana"/>
        <w:sz w:val="16"/>
        <w:szCs w:val="16"/>
        <w:lang w:val="en-GB"/>
      </w:rPr>
      <w:t>00432770139</w:t>
    </w:r>
  </w:p>
  <w:p w14:paraId="0198B0E0" w14:textId="77777777" w:rsidR="00ED0F8E" w:rsidRPr="00077EF7" w:rsidRDefault="00ED0F8E" w:rsidP="008A44B8">
    <w:pPr>
      <w:pStyle w:val="Intestazione"/>
      <w:tabs>
        <w:tab w:val="clear" w:pos="4819"/>
        <w:tab w:val="clear" w:pos="9638"/>
        <w:tab w:val="left" w:pos="3390"/>
      </w:tabs>
      <w:spacing w:after="0" w:line="240" w:lineRule="auto"/>
      <w:jc w:val="center"/>
      <w:rPr>
        <w:rFonts w:ascii="Verdana" w:hAnsi="Verdana"/>
        <w:sz w:val="16"/>
        <w:szCs w:val="16"/>
        <w:lang w:val="en-GB"/>
      </w:rPr>
    </w:pPr>
    <w:r w:rsidRPr="00077EF7">
      <w:rPr>
        <w:rFonts w:ascii="Verdana" w:hAnsi="Verdana"/>
        <w:sz w:val="16"/>
        <w:szCs w:val="16"/>
        <w:lang w:val="en-GB"/>
      </w:rPr>
      <w:t xml:space="preserve">PEC: </w:t>
    </w:r>
    <w:hyperlink r:id="rId3" w:history="1">
      <w:r w:rsidRPr="00077EF7">
        <w:rPr>
          <w:rStyle w:val="Collegamentoipertestuale"/>
          <w:rFonts w:ascii="Verdana" w:hAnsi="Verdana"/>
          <w:color w:val="auto"/>
          <w:sz w:val="16"/>
          <w:szCs w:val="16"/>
          <w:u w:val="none"/>
          <w:lang w:val="en-GB"/>
        </w:rPr>
        <w:t>comune.esinolario@pec.regione.lombardia.it</w:t>
      </w:r>
    </w:hyperlink>
  </w:p>
  <w:p w14:paraId="59C62604" w14:textId="77777777" w:rsidR="00ED0F8E" w:rsidRDefault="00ED0F8E" w:rsidP="00672BC4">
    <w:pPr>
      <w:pStyle w:val="Intestazione"/>
      <w:tabs>
        <w:tab w:val="clear" w:pos="4819"/>
        <w:tab w:val="clear" w:pos="9638"/>
        <w:tab w:val="left" w:pos="1605"/>
        <w:tab w:val="left" w:pos="3390"/>
      </w:tabs>
      <w:rPr>
        <w:rFonts w:ascii="Verdana" w:hAnsi="Verdana"/>
        <w:lang w:val="en-GB"/>
      </w:rPr>
    </w:pPr>
    <w:r>
      <w:rPr>
        <w:rFonts w:ascii="Verdana" w:hAnsi="Verdana"/>
        <w:lang w:val="en-GB"/>
      </w:rPr>
      <w:tab/>
    </w:r>
  </w:p>
  <w:p w14:paraId="21AD3A7A" w14:textId="77777777" w:rsidR="00180581" w:rsidRPr="00077EF7" w:rsidRDefault="00180581" w:rsidP="00672BC4">
    <w:pPr>
      <w:pStyle w:val="Intestazione"/>
      <w:tabs>
        <w:tab w:val="clear" w:pos="4819"/>
        <w:tab w:val="clear" w:pos="9638"/>
        <w:tab w:val="left" w:pos="1605"/>
        <w:tab w:val="left" w:pos="3390"/>
      </w:tabs>
      <w:rPr>
        <w:rFonts w:ascii="Verdana" w:hAnsi="Verdana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DFB6EB6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0"/>
        <w:szCs w:val="20"/>
      </w:rPr>
    </w:lvl>
  </w:abstractNum>
  <w:abstractNum w:abstractNumId="2" w15:restartNumberingAfterBreak="0">
    <w:nsid w:val="02911EAF"/>
    <w:multiLevelType w:val="hybridMultilevel"/>
    <w:tmpl w:val="BA68BB8C"/>
    <w:lvl w:ilvl="0" w:tplc="0410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6F81189"/>
    <w:multiLevelType w:val="multilevel"/>
    <w:tmpl w:val="E55C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525FA"/>
    <w:multiLevelType w:val="hybridMultilevel"/>
    <w:tmpl w:val="710C7A5A"/>
    <w:lvl w:ilvl="0" w:tplc="1226C3C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31136C6"/>
    <w:multiLevelType w:val="hybridMultilevel"/>
    <w:tmpl w:val="C2D61350"/>
    <w:lvl w:ilvl="0" w:tplc="F7C839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27B6"/>
    <w:multiLevelType w:val="multilevel"/>
    <w:tmpl w:val="540254F4"/>
    <w:lvl w:ilvl="0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27A5E"/>
    <w:multiLevelType w:val="hybridMultilevel"/>
    <w:tmpl w:val="9E769854"/>
    <w:lvl w:ilvl="0" w:tplc="B7A6ED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6EA5"/>
    <w:multiLevelType w:val="multilevel"/>
    <w:tmpl w:val="E55C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F672C"/>
    <w:multiLevelType w:val="hybridMultilevel"/>
    <w:tmpl w:val="8FA2D36A"/>
    <w:lvl w:ilvl="0" w:tplc="67EA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@BatangChe" w:hAnsi="Calibri" w:cs="@BatangCh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67C2C"/>
    <w:multiLevelType w:val="hybridMultilevel"/>
    <w:tmpl w:val="C322A9E6"/>
    <w:lvl w:ilvl="0" w:tplc="84D8C1C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CD27CF"/>
    <w:multiLevelType w:val="hybridMultilevel"/>
    <w:tmpl w:val="46629E52"/>
    <w:lvl w:ilvl="0" w:tplc="E21033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D07FD2"/>
    <w:multiLevelType w:val="hybridMultilevel"/>
    <w:tmpl w:val="40E01C9C"/>
    <w:lvl w:ilvl="0" w:tplc="B9663292">
      <w:numFmt w:val="bullet"/>
      <w:lvlText w:val="-"/>
      <w:lvlJc w:val="left"/>
      <w:pPr>
        <w:ind w:left="0" w:firstLine="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B86AB0"/>
    <w:multiLevelType w:val="hybridMultilevel"/>
    <w:tmpl w:val="4D422C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F52FC"/>
    <w:multiLevelType w:val="hybridMultilevel"/>
    <w:tmpl w:val="B7584AA6"/>
    <w:lvl w:ilvl="0" w:tplc="1F6820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F594D"/>
    <w:multiLevelType w:val="hybridMultilevel"/>
    <w:tmpl w:val="6A0A5FCC"/>
    <w:lvl w:ilvl="0" w:tplc="69FEC2EE">
      <w:start w:val="1"/>
      <w:numFmt w:val="decimal"/>
      <w:lvlText w:val="%1)"/>
      <w:lvlJc w:val="left"/>
      <w:pPr>
        <w:ind w:left="40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DFC9ADE">
      <w:start w:val="1"/>
      <w:numFmt w:val="lowerLetter"/>
      <w:lvlText w:val="%2"/>
      <w:lvlJc w:val="left"/>
      <w:pPr>
        <w:ind w:left="12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3E84598">
      <w:start w:val="1"/>
      <w:numFmt w:val="lowerRoman"/>
      <w:lvlText w:val="%3"/>
      <w:lvlJc w:val="left"/>
      <w:pPr>
        <w:ind w:left="19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E7ACB1C">
      <w:start w:val="1"/>
      <w:numFmt w:val="decimal"/>
      <w:lvlText w:val="%4"/>
      <w:lvlJc w:val="left"/>
      <w:pPr>
        <w:ind w:left="27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65410B2">
      <w:start w:val="1"/>
      <w:numFmt w:val="lowerLetter"/>
      <w:lvlText w:val="%5"/>
      <w:lvlJc w:val="left"/>
      <w:pPr>
        <w:ind w:left="34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9FC2FB4">
      <w:start w:val="1"/>
      <w:numFmt w:val="lowerRoman"/>
      <w:lvlText w:val="%6"/>
      <w:lvlJc w:val="left"/>
      <w:pPr>
        <w:ind w:left="41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9FC81FC">
      <w:start w:val="1"/>
      <w:numFmt w:val="decimal"/>
      <w:lvlText w:val="%7"/>
      <w:lvlJc w:val="left"/>
      <w:pPr>
        <w:ind w:left="48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790C89A">
      <w:start w:val="1"/>
      <w:numFmt w:val="lowerLetter"/>
      <w:lvlText w:val="%8"/>
      <w:lvlJc w:val="left"/>
      <w:pPr>
        <w:ind w:left="55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D8654E4">
      <w:start w:val="1"/>
      <w:numFmt w:val="lowerRoman"/>
      <w:lvlText w:val="%9"/>
      <w:lvlJc w:val="left"/>
      <w:pPr>
        <w:ind w:left="63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AC404EF"/>
    <w:multiLevelType w:val="hybridMultilevel"/>
    <w:tmpl w:val="29502856"/>
    <w:lvl w:ilvl="0" w:tplc="67EA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@BatangChe" w:hAnsi="Calibri" w:cs="@BatangChe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23DB0"/>
    <w:multiLevelType w:val="hybridMultilevel"/>
    <w:tmpl w:val="9F8079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1224A"/>
    <w:multiLevelType w:val="hybridMultilevel"/>
    <w:tmpl w:val="1BB65EEA"/>
    <w:lvl w:ilvl="0" w:tplc="984ADD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67B7ABD"/>
    <w:multiLevelType w:val="hybridMultilevel"/>
    <w:tmpl w:val="A2E4B4C0"/>
    <w:lvl w:ilvl="0" w:tplc="A7D62A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6B40E79"/>
    <w:multiLevelType w:val="hybridMultilevel"/>
    <w:tmpl w:val="7212AC46"/>
    <w:lvl w:ilvl="0" w:tplc="2BAE2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95F07"/>
    <w:multiLevelType w:val="hybridMultilevel"/>
    <w:tmpl w:val="D25A69EC"/>
    <w:lvl w:ilvl="0" w:tplc="71D0BE9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597C48"/>
    <w:multiLevelType w:val="multilevel"/>
    <w:tmpl w:val="5BAC593A"/>
    <w:lvl w:ilvl="0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E520F2"/>
    <w:multiLevelType w:val="hybridMultilevel"/>
    <w:tmpl w:val="00C86668"/>
    <w:lvl w:ilvl="0" w:tplc="0410000F">
      <w:start w:val="1"/>
      <w:numFmt w:val="decimal"/>
      <w:lvlText w:val="%1."/>
      <w:lvlJc w:val="left"/>
      <w:pPr>
        <w:ind w:left="407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2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9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7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4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1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8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5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3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645614F1"/>
    <w:multiLevelType w:val="hybridMultilevel"/>
    <w:tmpl w:val="391AF6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109DA"/>
    <w:multiLevelType w:val="hybridMultilevel"/>
    <w:tmpl w:val="189467AE"/>
    <w:lvl w:ilvl="0" w:tplc="FD042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43644"/>
    <w:multiLevelType w:val="hybridMultilevel"/>
    <w:tmpl w:val="1DFE0130"/>
    <w:lvl w:ilvl="0" w:tplc="0FC097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D22DAF"/>
    <w:multiLevelType w:val="hybridMultilevel"/>
    <w:tmpl w:val="8FD692A2"/>
    <w:lvl w:ilvl="0" w:tplc="7188D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A97249"/>
    <w:multiLevelType w:val="multilevel"/>
    <w:tmpl w:val="304E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DB25AE"/>
    <w:multiLevelType w:val="hybridMultilevel"/>
    <w:tmpl w:val="5DAABF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354BC"/>
    <w:multiLevelType w:val="hybridMultilevel"/>
    <w:tmpl w:val="CA908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47618">
    <w:abstractNumId w:val="0"/>
    <w:lvlOverride w:ilvl="0"/>
  </w:num>
  <w:num w:numId="2" w16cid:durableId="1818261181">
    <w:abstractNumId w:val="1"/>
    <w:lvlOverride w:ilvl="0">
      <w:startOverride w:val="1"/>
    </w:lvlOverride>
  </w:num>
  <w:num w:numId="3" w16cid:durableId="2126806886">
    <w:abstractNumId w:val="20"/>
  </w:num>
  <w:num w:numId="4" w16cid:durableId="1093091736">
    <w:abstractNumId w:val="7"/>
  </w:num>
  <w:num w:numId="5" w16cid:durableId="374701074">
    <w:abstractNumId w:val="28"/>
  </w:num>
  <w:num w:numId="6" w16cid:durableId="15711607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20034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571109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3525944">
    <w:abstractNumId w:val="16"/>
  </w:num>
  <w:num w:numId="10" w16cid:durableId="6388451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3970299">
    <w:abstractNumId w:val="9"/>
  </w:num>
  <w:num w:numId="12" w16cid:durableId="1710181940">
    <w:abstractNumId w:val="8"/>
  </w:num>
  <w:num w:numId="13" w16cid:durableId="1792742729">
    <w:abstractNumId w:val="3"/>
  </w:num>
  <w:num w:numId="14" w16cid:durableId="856508727">
    <w:abstractNumId w:val="22"/>
  </w:num>
  <w:num w:numId="15" w16cid:durableId="21098847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88964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8039762">
    <w:abstractNumId w:val="19"/>
  </w:num>
  <w:num w:numId="18" w16cid:durableId="13920296">
    <w:abstractNumId w:val="10"/>
  </w:num>
  <w:num w:numId="19" w16cid:durableId="129061429">
    <w:abstractNumId w:val="18"/>
  </w:num>
  <w:num w:numId="20" w16cid:durableId="2023317968">
    <w:abstractNumId w:val="0"/>
    <w:lvlOverride w:ilvl="0">
      <w:startOverride w:val="1"/>
    </w:lvlOverride>
  </w:num>
  <w:num w:numId="21" w16cid:durableId="731465850">
    <w:abstractNumId w:val="25"/>
  </w:num>
  <w:num w:numId="22" w16cid:durableId="105763159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9366042">
    <w:abstractNumId w:val="5"/>
  </w:num>
  <w:num w:numId="24" w16cid:durableId="322779945">
    <w:abstractNumId w:val="14"/>
  </w:num>
  <w:num w:numId="25" w16cid:durableId="11544954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7349142">
    <w:abstractNumId w:val="15"/>
  </w:num>
  <w:num w:numId="27" w16cid:durableId="1968509347">
    <w:abstractNumId w:val="23"/>
  </w:num>
  <w:num w:numId="28" w16cid:durableId="1221092704">
    <w:abstractNumId w:val="2"/>
  </w:num>
  <w:num w:numId="29" w16cid:durableId="1537279334">
    <w:abstractNumId w:val="1"/>
    <w:lvlOverride w:ilvl="0"/>
  </w:num>
  <w:num w:numId="30" w16cid:durableId="1485707222">
    <w:abstractNumId w:val="0"/>
    <w:lvlOverride w:ilvl="0"/>
  </w:num>
  <w:num w:numId="31" w16cid:durableId="421604642">
    <w:abstractNumId w:val="4"/>
  </w:num>
  <w:num w:numId="32" w16cid:durableId="1965505576">
    <w:abstractNumId w:val="30"/>
  </w:num>
  <w:num w:numId="33" w16cid:durableId="1107116751">
    <w:abstractNumId w:val="29"/>
  </w:num>
  <w:num w:numId="34" w16cid:durableId="813178202">
    <w:abstractNumId w:val="13"/>
  </w:num>
  <w:num w:numId="35" w16cid:durableId="12190721">
    <w:abstractNumId w:val="17"/>
  </w:num>
  <w:num w:numId="36" w16cid:durableId="4309007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1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87"/>
    <w:rsid w:val="0001782F"/>
    <w:rsid w:val="000279DE"/>
    <w:rsid w:val="00033550"/>
    <w:rsid w:val="000426D9"/>
    <w:rsid w:val="00042FBB"/>
    <w:rsid w:val="000557FC"/>
    <w:rsid w:val="0006108A"/>
    <w:rsid w:val="00070444"/>
    <w:rsid w:val="00077EF7"/>
    <w:rsid w:val="00080B8F"/>
    <w:rsid w:val="0008399D"/>
    <w:rsid w:val="000922F3"/>
    <w:rsid w:val="00093200"/>
    <w:rsid w:val="00095EB9"/>
    <w:rsid w:val="000A014E"/>
    <w:rsid w:val="000A0A78"/>
    <w:rsid w:val="000B5B07"/>
    <w:rsid w:val="000C5A5B"/>
    <w:rsid w:val="000C655D"/>
    <w:rsid w:val="000D5C9E"/>
    <w:rsid w:val="000D7856"/>
    <w:rsid w:val="000E4C56"/>
    <w:rsid w:val="000E6875"/>
    <w:rsid w:val="000E7B5C"/>
    <w:rsid w:val="001079E1"/>
    <w:rsid w:val="001273FC"/>
    <w:rsid w:val="001322B2"/>
    <w:rsid w:val="00134B01"/>
    <w:rsid w:val="00146ADA"/>
    <w:rsid w:val="00153961"/>
    <w:rsid w:val="00172238"/>
    <w:rsid w:val="001742C4"/>
    <w:rsid w:val="00177581"/>
    <w:rsid w:val="00180581"/>
    <w:rsid w:val="00182A35"/>
    <w:rsid w:val="00184A10"/>
    <w:rsid w:val="00193F53"/>
    <w:rsid w:val="0019596D"/>
    <w:rsid w:val="001A3C59"/>
    <w:rsid w:val="001D2C37"/>
    <w:rsid w:val="001D3D60"/>
    <w:rsid w:val="001D3F07"/>
    <w:rsid w:val="001D42D2"/>
    <w:rsid w:val="001E62AE"/>
    <w:rsid w:val="001F2060"/>
    <w:rsid w:val="001F5327"/>
    <w:rsid w:val="00207A1D"/>
    <w:rsid w:val="002108D8"/>
    <w:rsid w:val="002124AC"/>
    <w:rsid w:val="00212CCC"/>
    <w:rsid w:val="0021751D"/>
    <w:rsid w:val="00236271"/>
    <w:rsid w:val="0023661B"/>
    <w:rsid w:val="002500B7"/>
    <w:rsid w:val="00253EB3"/>
    <w:rsid w:val="00255D7E"/>
    <w:rsid w:val="00261D48"/>
    <w:rsid w:val="002A0DA3"/>
    <w:rsid w:val="002A16F9"/>
    <w:rsid w:val="002B3D57"/>
    <w:rsid w:val="002B61D4"/>
    <w:rsid w:val="002C4A98"/>
    <w:rsid w:val="002C7BEB"/>
    <w:rsid w:val="002E1BE2"/>
    <w:rsid w:val="002F49C5"/>
    <w:rsid w:val="002F49EE"/>
    <w:rsid w:val="002F6C47"/>
    <w:rsid w:val="003050A5"/>
    <w:rsid w:val="00332325"/>
    <w:rsid w:val="0033414A"/>
    <w:rsid w:val="003369CF"/>
    <w:rsid w:val="00336F7E"/>
    <w:rsid w:val="00342057"/>
    <w:rsid w:val="00352DD8"/>
    <w:rsid w:val="003609E0"/>
    <w:rsid w:val="00363C50"/>
    <w:rsid w:val="003736A1"/>
    <w:rsid w:val="00381CC4"/>
    <w:rsid w:val="003C33D8"/>
    <w:rsid w:val="003F46B4"/>
    <w:rsid w:val="00403A40"/>
    <w:rsid w:val="00405B87"/>
    <w:rsid w:val="00413149"/>
    <w:rsid w:val="00414090"/>
    <w:rsid w:val="00421272"/>
    <w:rsid w:val="0042217C"/>
    <w:rsid w:val="00445E8E"/>
    <w:rsid w:val="004536CC"/>
    <w:rsid w:val="00464211"/>
    <w:rsid w:val="00465A32"/>
    <w:rsid w:val="004700A3"/>
    <w:rsid w:val="00471F65"/>
    <w:rsid w:val="00472C50"/>
    <w:rsid w:val="00483470"/>
    <w:rsid w:val="00483848"/>
    <w:rsid w:val="00492340"/>
    <w:rsid w:val="004B76EA"/>
    <w:rsid w:val="004D06DC"/>
    <w:rsid w:val="004D074D"/>
    <w:rsid w:val="004E5F9A"/>
    <w:rsid w:val="004E6D34"/>
    <w:rsid w:val="005053AB"/>
    <w:rsid w:val="00525969"/>
    <w:rsid w:val="00526250"/>
    <w:rsid w:val="00526412"/>
    <w:rsid w:val="00532996"/>
    <w:rsid w:val="0053380E"/>
    <w:rsid w:val="0053653C"/>
    <w:rsid w:val="005423F3"/>
    <w:rsid w:val="00543520"/>
    <w:rsid w:val="0054357B"/>
    <w:rsid w:val="0054531C"/>
    <w:rsid w:val="005478ED"/>
    <w:rsid w:val="005653DE"/>
    <w:rsid w:val="00565B56"/>
    <w:rsid w:val="00573775"/>
    <w:rsid w:val="005742B9"/>
    <w:rsid w:val="00577881"/>
    <w:rsid w:val="0058460A"/>
    <w:rsid w:val="0058792A"/>
    <w:rsid w:val="00593616"/>
    <w:rsid w:val="00595627"/>
    <w:rsid w:val="0059669D"/>
    <w:rsid w:val="005A0D92"/>
    <w:rsid w:val="005A3AA6"/>
    <w:rsid w:val="005B215D"/>
    <w:rsid w:val="005B5FCA"/>
    <w:rsid w:val="005D087A"/>
    <w:rsid w:val="005D0CB1"/>
    <w:rsid w:val="005D1B7D"/>
    <w:rsid w:val="005E2716"/>
    <w:rsid w:val="005F37C6"/>
    <w:rsid w:val="005F4832"/>
    <w:rsid w:val="005F66D9"/>
    <w:rsid w:val="005F7B4A"/>
    <w:rsid w:val="00603C3B"/>
    <w:rsid w:val="006111CE"/>
    <w:rsid w:val="00614B77"/>
    <w:rsid w:val="00621347"/>
    <w:rsid w:val="0062175E"/>
    <w:rsid w:val="006234B8"/>
    <w:rsid w:val="00627199"/>
    <w:rsid w:val="006337A2"/>
    <w:rsid w:val="00651F16"/>
    <w:rsid w:val="0066061E"/>
    <w:rsid w:val="006633EC"/>
    <w:rsid w:val="006669B4"/>
    <w:rsid w:val="00672BC4"/>
    <w:rsid w:val="006803EF"/>
    <w:rsid w:val="00685185"/>
    <w:rsid w:val="00696333"/>
    <w:rsid w:val="006A3518"/>
    <w:rsid w:val="006A433F"/>
    <w:rsid w:val="006A4603"/>
    <w:rsid w:val="006B383F"/>
    <w:rsid w:val="006C1F1E"/>
    <w:rsid w:val="006D2807"/>
    <w:rsid w:val="006D2F76"/>
    <w:rsid w:val="006D4B98"/>
    <w:rsid w:val="006D4C9C"/>
    <w:rsid w:val="006D7318"/>
    <w:rsid w:val="006E24C7"/>
    <w:rsid w:val="006F04E9"/>
    <w:rsid w:val="006F2412"/>
    <w:rsid w:val="00704FA2"/>
    <w:rsid w:val="00713B74"/>
    <w:rsid w:val="00715E02"/>
    <w:rsid w:val="0073139F"/>
    <w:rsid w:val="0073296A"/>
    <w:rsid w:val="0074768F"/>
    <w:rsid w:val="00754230"/>
    <w:rsid w:val="00755F8A"/>
    <w:rsid w:val="00762931"/>
    <w:rsid w:val="007644FE"/>
    <w:rsid w:val="00766CFE"/>
    <w:rsid w:val="00770A84"/>
    <w:rsid w:val="007749C7"/>
    <w:rsid w:val="007832E1"/>
    <w:rsid w:val="0078428C"/>
    <w:rsid w:val="00787B9D"/>
    <w:rsid w:val="007A3E83"/>
    <w:rsid w:val="007A5224"/>
    <w:rsid w:val="007A53CD"/>
    <w:rsid w:val="007B45C0"/>
    <w:rsid w:val="007B69D5"/>
    <w:rsid w:val="007B7BD0"/>
    <w:rsid w:val="007C777D"/>
    <w:rsid w:val="007D3EED"/>
    <w:rsid w:val="007E1192"/>
    <w:rsid w:val="007F44F8"/>
    <w:rsid w:val="00831238"/>
    <w:rsid w:val="00836120"/>
    <w:rsid w:val="00837FD4"/>
    <w:rsid w:val="0084142D"/>
    <w:rsid w:val="00855F7F"/>
    <w:rsid w:val="00860C89"/>
    <w:rsid w:val="00867022"/>
    <w:rsid w:val="008760BE"/>
    <w:rsid w:val="008764D8"/>
    <w:rsid w:val="00876BB4"/>
    <w:rsid w:val="00877903"/>
    <w:rsid w:val="0089034D"/>
    <w:rsid w:val="00896629"/>
    <w:rsid w:val="008A44B8"/>
    <w:rsid w:val="008A5DA6"/>
    <w:rsid w:val="008B606B"/>
    <w:rsid w:val="008D0CB2"/>
    <w:rsid w:val="00901AA2"/>
    <w:rsid w:val="009328F4"/>
    <w:rsid w:val="00935992"/>
    <w:rsid w:val="00936115"/>
    <w:rsid w:val="00944EF0"/>
    <w:rsid w:val="00945384"/>
    <w:rsid w:val="00946CE1"/>
    <w:rsid w:val="009563B2"/>
    <w:rsid w:val="009570E4"/>
    <w:rsid w:val="009615D5"/>
    <w:rsid w:val="00965044"/>
    <w:rsid w:val="009700ED"/>
    <w:rsid w:val="00984F8E"/>
    <w:rsid w:val="00994902"/>
    <w:rsid w:val="00994F91"/>
    <w:rsid w:val="009A4A14"/>
    <w:rsid w:val="009A5911"/>
    <w:rsid w:val="009A6052"/>
    <w:rsid w:val="009B6E71"/>
    <w:rsid w:val="009C5CEF"/>
    <w:rsid w:val="009D4332"/>
    <w:rsid w:val="009E2518"/>
    <w:rsid w:val="009F34F5"/>
    <w:rsid w:val="009F3D6F"/>
    <w:rsid w:val="009F4B96"/>
    <w:rsid w:val="00A01D97"/>
    <w:rsid w:val="00A02E9A"/>
    <w:rsid w:val="00A11B74"/>
    <w:rsid w:val="00A318C8"/>
    <w:rsid w:val="00A40E4E"/>
    <w:rsid w:val="00A41110"/>
    <w:rsid w:val="00A44F11"/>
    <w:rsid w:val="00A57853"/>
    <w:rsid w:val="00A57FA1"/>
    <w:rsid w:val="00A73C7F"/>
    <w:rsid w:val="00A73EE1"/>
    <w:rsid w:val="00A77EDC"/>
    <w:rsid w:val="00A84ED6"/>
    <w:rsid w:val="00A90C11"/>
    <w:rsid w:val="00A940CC"/>
    <w:rsid w:val="00AA3EFE"/>
    <w:rsid w:val="00AA527A"/>
    <w:rsid w:val="00AB4594"/>
    <w:rsid w:val="00AB6944"/>
    <w:rsid w:val="00AC551C"/>
    <w:rsid w:val="00AC598B"/>
    <w:rsid w:val="00AE3BEF"/>
    <w:rsid w:val="00B0151D"/>
    <w:rsid w:val="00B05B59"/>
    <w:rsid w:val="00B2394F"/>
    <w:rsid w:val="00B257E0"/>
    <w:rsid w:val="00B3499E"/>
    <w:rsid w:val="00B53E18"/>
    <w:rsid w:val="00B70FA3"/>
    <w:rsid w:val="00B714B7"/>
    <w:rsid w:val="00B7183A"/>
    <w:rsid w:val="00B7394B"/>
    <w:rsid w:val="00B773E9"/>
    <w:rsid w:val="00B841BB"/>
    <w:rsid w:val="00B846F0"/>
    <w:rsid w:val="00B930A1"/>
    <w:rsid w:val="00B96C80"/>
    <w:rsid w:val="00B97FB8"/>
    <w:rsid w:val="00BA5351"/>
    <w:rsid w:val="00BB0841"/>
    <w:rsid w:val="00BB43DA"/>
    <w:rsid w:val="00BB4C1F"/>
    <w:rsid w:val="00BC151B"/>
    <w:rsid w:val="00BC1928"/>
    <w:rsid w:val="00BC52A5"/>
    <w:rsid w:val="00BD1A90"/>
    <w:rsid w:val="00BD40E6"/>
    <w:rsid w:val="00BD601D"/>
    <w:rsid w:val="00BE5CAA"/>
    <w:rsid w:val="00C01691"/>
    <w:rsid w:val="00C02F54"/>
    <w:rsid w:val="00C11161"/>
    <w:rsid w:val="00C12221"/>
    <w:rsid w:val="00C21472"/>
    <w:rsid w:val="00C333C9"/>
    <w:rsid w:val="00C37C8C"/>
    <w:rsid w:val="00C40115"/>
    <w:rsid w:val="00C52091"/>
    <w:rsid w:val="00C524AB"/>
    <w:rsid w:val="00C53095"/>
    <w:rsid w:val="00C63AF0"/>
    <w:rsid w:val="00C668A9"/>
    <w:rsid w:val="00C70164"/>
    <w:rsid w:val="00C757A2"/>
    <w:rsid w:val="00C83A1D"/>
    <w:rsid w:val="00C845D5"/>
    <w:rsid w:val="00C86404"/>
    <w:rsid w:val="00C9064A"/>
    <w:rsid w:val="00C97C1F"/>
    <w:rsid w:val="00CA4660"/>
    <w:rsid w:val="00CA6AC0"/>
    <w:rsid w:val="00CB25E9"/>
    <w:rsid w:val="00CB3C6B"/>
    <w:rsid w:val="00CC022B"/>
    <w:rsid w:val="00CC2D87"/>
    <w:rsid w:val="00CD6BC2"/>
    <w:rsid w:val="00CE500A"/>
    <w:rsid w:val="00CE5A6F"/>
    <w:rsid w:val="00CF31D9"/>
    <w:rsid w:val="00CF3444"/>
    <w:rsid w:val="00CF7552"/>
    <w:rsid w:val="00D254D2"/>
    <w:rsid w:val="00D31AAD"/>
    <w:rsid w:val="00D3677E"/>
    <w:rsid w:val="00D418FD"/>
    <w:rsid w:val="00D43191"/>
    <w:rsid w:val="00D547FD"/>
    <w:rsid w:val="00D558C5"/>
    <w:rsid w:val="00D55D59"/>
    <w:rsid w:val="00D60B47"/>
    <w:rsid w:val="00D617AF"/>
    <w:rsid w:val="00D8720F"/>
    <w:rsid w:val="00D87B01"/>
    <w:rsid w:val="00D87D6E"/>
    <w:rsid w:val="00D93505"/>
    <w:rsid w:val="00D96544"/>
    <w:rsid w:val="00DA36D0"/>
    <w:rsid w:val="00DA40FC"/>
    <w:rsid w:val="00DA5BC0"/>
    <w:rsid w:val="00DB6A4D"/>
    <w:rsid w:val="00DC1814"/>
    <w:rsid w:val="00DE756A"/>
    <w:rsid w:val="00DF14FB"/>
    <w:rsid w:val="00DF2418"/>
    <w:rsid w:val="00DF2936"/>
    <w:rsid w:val="00E04497"/>
    <w:rsid w:val="00E045A4"/>
    <w:rsid w:val="00E2051A"/>
    <w:rsid w:val="00E25618"/>
    <w:rsid w:val="00E27DB9"/>
    <w:rsid w:val="00E37441"/>
    <w:rsid w:val="00E379C3"/>
    <w:rsid w:val="00E461E6"/>
    <w:rsid w:val="00E55EE9"/>
    <w:rsid w:val="00E575F4"/>
    <w:rsid w:val="00E60A52"/>
    <w:rsid w:val="00E63B92"/>
    <w:rsid w:val="00E64580"/>
    <w:rsid w:val="00E66132"/>
    <w:rsid w:val="00EA5AD9"/>
    <w:rsid w:val="00EB5040"/>
    <w:rsid w:val="00EC0093"/>
    <w:rsid w:val="00ED0F8E"/>
    <w:rsid w:val="00ED34FB"/>
    <w:rsid w:val="00ED3CFA"/>
    <w:rsid w:val="00EF4782"/>
    <w:rsid w:val="00F03D86"/>
    <w:rsid w:val="00F04BF3"/>
    <w:rsid w:val="00F2068F"/>
    <w:rsid w:val="00F3136D"/>
    <w:rsid w:val="00F3561A"/>
    <w:rsid w:val="00F46A26"/>
    <w:rsid w:val="00F522CA"/>
    <w:rsid w:val="00F52933"/>
    <w:rsid w:val="00F53F80"/>
    <w:rsid w:val="00F63BAD"/>
    <w:rsid w:val="00F7065E"/>
    <w:rsid w:val="00F82D39"/>
    <w:rsid w:val="00F84D2D"/>
    <w:rsid w:val="00F85A9E"/>
    <w:rsid w:val="00F96CDE"/>
    <w:rsid w:val="00FB16B0"/>
    <w:rsid w:val="00FB63F1"/>
    <w:rsid w:val="00FC450F"/>
    <w:rsid w:val="00FC6FC4"/>
    <w:rsid w:val="00FD4512"/>
    <w:rsid w:val="00FD6A8C"/>
    <w:rsid w:val="00FD76D0"/>
    <w:rsid w:val="00FD76E6"/>
    <w:rsid w:val="00FE78AC"/>
    <w:rsid w:val="00FF20D4"/>
    <w:rsid w:val="00FF3B1A"/>
    <w:rsid w:val="00FF586B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1"/>
    <o:shapelayout v:ext="edit">
      <o:idmap v:ext="edit" data="2"/>
    </o:shapelayout>
  </w:shapeDefaults>
  <w:decimalSymbol w:val=","/>
  <w:listSeparator w:val=";"/>
  <w14:docId w14:val="6C756A68"/>
  <w15:chartTrackingRefBased/>
  <w15:docId w15:val="{71190FE6-3F25-4C96-A163-03539695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0B8F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077EF7"/>
    <w:pPr>
      <w:keepNext/>
      <w:autoSpaceDE w:val="0"/>
      <w:autoSpaceDN w:val="0"/>
      <w:jc w:val="center"/>
      <w:outlineLvl w:val="0"/>
    </w:pPr>
    <w:rPr>
      <w:rFonts w:ascii="Arial" w:hAnsi="Arial" w:cs="Arial"/>
      <w:noProof/>
      <w:sz w:val="28"/>
      <w:szCs w:val="28"/>
      <w:lang w:val="en-US"/>
    </w:rPr>
  </w:style>
  <w:style w:type="paragraph" w:styleId="Titolo2">
    <w:name w:val="heading 2"/>
    <w:basedOn w:val="Normale"/>
    <w:next w:val="Normale"/>
    <w:qFormat/>
    <w:rsid w:val="00077EF7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/>
      <w:b/>
      <w:noProof/>
      <w:color w:val="000000"/>
      <w:sz w:val="20"/>
      <w:szCs w:val="20"/>
      <w:lang w:val="en-US"/>
    </w:rPr>
  </w:style>
  <w:style w:type="paragraph" w:styleId="Titolo4">
    <w:name w:val="heading 4"/>
    <w:basedOn w:val="Normale"/>
    <w:next w:val="Normale"/>
    <w:qFormat/>
    <w:rsid w:val="000E4C5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108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D76D0"/>
    <w:p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EA5AD9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077E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77EF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77EF7"/>
    <w:rPr>
      <w:color w:val="0000FF"/>
      <w:u w:val="single"/>
    </w:rPr>
  </w:style>
  <w:style w:type="paragraph" w:styleId="Corpotesto">
    <w:name w:val="Body Text"/>
    <w:basedOn w:val="Normale"/>
    <w:rsid w:val="00077EF7"/>
    <w:pPr>
      <w:autoSpaceDE w:val="0"/>
      <w:autoSpaceDN w:val="0"/>
      <w:spacing w:after="120"/>
    </w:pPr>
    <w:rPr>
      <w:noProof/>
      <w:sz w:val="20"/>
      <w:szCs w:val="20"/>
      <w:lang w:val="en-US"/>
    </w:rPr>
  </w:style>
  <w:style w:type="paragraph" w:customStyle="1" w:styleId="Default">
    <w:name w:val="Default"/>
    <w:rsid w:val="00077EF7"/>
    <w:pPr>
      <w:suppressAutoHyphens/>
      <w:autoSpaceDE w:val="0"/>
    </w:pPr>
    <w:rPr>
      <w:rFonts w:eastAsia="Calibri"/>
      <w:color w:val="000000"/>
      <w:kern w:val="2"/>
      <w:sz w:val="24"/>
      <w:szCs w:val="24"/>
      <w:lang w:eastAsia="ar-SA"/>
    </w:rPr>
  </w:style>
  <w:style w:type="paragraph" w:styleId="NormaleWeb">
    <w:name w:val="Normal (Web)"/>
    <w:basedOn w:val="Normale"/>
    <w:rsid w:val="002C4A98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261D48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e"/>
    <w:rsid w:val="00B773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PreformattatoHTMLCarattere">
    <w:name w:val="Preformattato HTML Carattere"/>
    <w:link w:val="PreformattatoHTML"/>
    <w:locked/>
    <w:rsid w:val="00C83A1D"/>
    <w:rPr>
      <w:rFonts w:ascii="Courier New" w:hAnsi="Courier New" w:cs="Courier New"/>
      <w:lang w:val="it-IT" w:eastAsia="it-IT" w:bidi="ar-SA"/>
    </w:rPr>
  </w:style>
  <w:style w:type="paragraph" w:styleId="PreformattatoHTML">
    <w:name w:val="HTML Preformatted"/>
    <w:basedOn w:val="Normale"/>
    <w:link w:val="PreformattatoHTMLCarattere"/>
    <w:rsid w:val="00C83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customStyle="1" w:styleId="paragraphscxw130610859bcx2">
    <w:name w:val="paragraph scxw130610859 bcx2"/>
    <w:basedOn w:val="Normale"/>
    <w:rsid w:val="003323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scxw130610859bcx2">
    <w:name w:val="normaltextrun scxw130610859 bcx2"/>
    <w:basedOn w:val="Carpredefinitoparagrafo"/>
    <w:rsid w:val="00332325"/>
  </w:style>
  <w:style w:type="character" w:customStyle="1" w:styleId="eopscxw130610859bcx2">
    <w:name w:val="eop scxw130610859 bcx2"/>
    <w:basedOn w:val="Carpredefinitoparagrafo"/>
    <w:rsid w:val="00332325"/>
  </w:style>
  <w:style w:type="character" w:customStyle="1" w:styleId="normaltextrunspellingerrorv2scxw130610859bcx2">
    <w:name w:val="normaltextrun spellingerrorv2 scxw130610859 bcx2"/>
    <w:basedOn w:val="Carpredefinitoparagrafo"/>
    <w:rsid w:val="00332325"/>
  </w:style>
  <w:style w:type="character" w:customStyle="1" w:styleId="normaltextruncontextualspellingandgrammarerrorv2scxw130610859bcx2">
    <w:name w:val="normaltextrun contextualspellingandgrammarerrorv2 scxw130610859 bcx2"/>
    <w:basedOn w:val="Carpredefinitoparagrafo"/>
    <w:rsid w:val="00332325"/>
  </w:style>
  <w:style w:type="character" w:customStyle="1" w:styleId="normaltextrunspellingerrorv2spellingerrorhighlightscxw130610859bcx2">
    <w:name w:val="normaltextrun spellingerrorv2 spellingerrorhighlight scxw130610859 bcx2"/>
    <w:basedOn w:val="Carpredefinitoparagrafo"/>
    <w:rsid w:val="00332325"/>
  </w:style>
  <w:style w:type="paragraph" w:customStyle="1" w:styleId="paragraphscxw185798639bcx2">
    <w:name w:val="paragraph scxw185798639 bcx2"/>
    <w:basedOn w:val="Normale"/>
    <w:rsid w:val="00DF29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scxw185798639bcx2">
    <w:name w:val="normaltextrun scxw185798639 bcx2"/>
    <w:basedOn w:val="Carpredefinitoparagrafo"/>
    <w:rsid w:val="00DF2936"/>
  </w:style>
  <w:style w:type="character" w:customStyle="1" w:styleId="eopscxw185798639bcx2">
    <w:name w:val="eop scxw185798639 bcx2"/>
    <w:basedOn w:val="Carpredefinitoparagrafo"/>
    <w:rsid w:val="00DF2936"/>
  </w:style>
  <w:style w:type="paragraph" w:customStyle="1" w:styleId="paragraphscxw103062842bcx2">
    <w:name w:val="paragraph scxw103062842 bcx2"/>
    <w:basedOn w:val="Normale"/>
    <w:rsid w:val="00E55E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scxw103062842bcx2">
    <w:name w:val="normaltextrun scxw103062842 bcx2"/>
    <w:basedOn w:val="Carpredefinitoparagrafo"/>
    <w:rsid w:val="00E55EE9"/>
  </w:style>
  <w:style w:type="character" w:customStyle="1" w:styleId="eopscxw103062842bcx2">
    <w:name w:val="eop scxw103062842 bcx2"/>
    <w:basedOn w:val="Carpredefinitoparagrafo"/>
    <w:rsid w:val="00E55EE9"/>
  </w:style>
  <w:style w:type="paragraph" w:customStyle="1" w:styleId="paragraphscxw138278306bcx2">
    <w:name w:val="paragraph scxw138278306 bcx2"/>
    <w:basedOn w:val="Normale"/>
    <w:rsid w:val="002A16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scxw138278306bcx2">
    <w:name w:val="normaltextrun scxw138278306 bcx2"/>
    <w:basedOn w:val="Carpredefinitoparagrafo"/>
    <w:rsid w:val="002A16F9"/>
  </w:style>
  <w:style w:type="character" w:customStyle="1" w:styleId="eopscxw138278306bcx2">
    <w:name w:val="eop scxw138278306 bcx2"/>
    <w:basedOn w:val="Carpredefinitoparagrafo"/>
    <w:rsid w:val="002A16F9"/>
  </w:style>
  <w:style w:type="paragraph" w:styleId="Corpodeltesto2">
    <w:name w:val="Body Text 2"/>
    <w:basedOn w:val="Normale"/>
    <w:rsid w:val="002108D8"/>
    <w:pPr>
      <w:spacing w:after="120" w:line="480" w:lineRule="auto"/>
    </w:pPr>
  </w:style>
  <w:style w:type="character" w:styleId="Enfasicorsivo">
    <w:name w:val="Emphasis"/>
    <w:qFormat/>
    <w:rsid w:val="00180581"/>
    <w:rPr>
      <w:i/>
      <w:iCs/>
    </w:rPr>
  </w:style>
  <w:style w:type="character" w:styleId="Menzionenonrisolta">
    <w:name w:val="Unresolved Mention"/>
    <w:uiPriority w:val="99"/>
    <w:semiHidden/>
    <w:unhideWhenUsed/>
    <w:rsid w:val="00A77EDC"/>
    <w:rPr>
      <w:color w:val="605E5C"/>
      <w:shd w:val="clear" w:color="auto" w:fill="E1DFDD"/>
    </w:rPr>
  </w:style>
  <w:style w:type="character" w:customStyle="1" w:styleId="Titolo6Carattere">
    <w:name w:val="Titolo 6 Carattere"/>
    <w:link w:val="Titolo6"/>
    <w:semiHidden/>
    <w:rsid w:val="00FD76D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paragraph">
    <w:name w:val="paragraph"/>
    <w:basedOn w:val="Normale"/>
    <w:rsid w:val="00C757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C757A2"/>
  </w:style>
  <w:style w:type="character" w:customStyle="1" w:styleId="eop">
    <w:name w:val="eop"/>
    <w:basedOn w:val="Carpredefinitoparagrafo"/>
    <w:rsid w:val="00C757A2"/>
  </w:style>
  <w:style w:type="paragraph" w:styleId="Paragrafoelenco">
    <w:name w:val="List Paragraph"/>
    <w:basedOn w:val="Normale"/>
    <w:uiPriority w:val="34"/>
    <w:qFormat/>
    <w:rsid w:val="00526250"/>
    <w:pPr>
      <w:spacing w:line="259" w:lineRule="auto"/>
      <w:ind w:left="720"/>
      <w:contextualSpacing/>
    </w:pPr>
    <w:rPr>
      <w:rFonts w:eastAsia="Calibri"/>
    </w:rPr>
  </w:style>
  <w:style w:type="character" w:customStyle="1" w:styleId="Titolo7Carattere">
    <w:name w:val="Titolo 7 Carattere"/>
    <w:link w:val="Titolo7"/>
    <w:semiHidden/>
    <w:rsid w:val="00EA5AD9"/>
    <w:rPr>
      <w:rFonts w:ascii="Calibri" w:eastAsia="Times New Roman" w:hAnsi="Calibri" w:cs="Times New Roman"/>
      <w:sz w:val="24"/>
      <w:szCs w:val="24"/>
      <w:lang w:eastAsia="en-US"/>
    </w:rPr>
  </w:style>
  <w:style w:type="paragraph" w:styleId="Testocommento">
    <w:name w:val="annotation text"/>
    <w:basedOn w:val="Normale"/>
    <w:link w:val="TestocommentoCarattere"/>
    <w:unhideWhenUsed/>
    <w:rsid w:val="00EA5AD9"/>
    <w:pPr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EA5AD9"/>
  </w:style>
  <w:style w:type="character" w:customStyle="1" w:styleId="IntestazioneCarattere">
    <w:name w:val="Intestazione Carattere"/>
    <w:link w:val="Intestazione"/>
    <w:rsid w:val="00EA5AD9"/>
    <w:rPr>
      <w:rFonts w:ascii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CC2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5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8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4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4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3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7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1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01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7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10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34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03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06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7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1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6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31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4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01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3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10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4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5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5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1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9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5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20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14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2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4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9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7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5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6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8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1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4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9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6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7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8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06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0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0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0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8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8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58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99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5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45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84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67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2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1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0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1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7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4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29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7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90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5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00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73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57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3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94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5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73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6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79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918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9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6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59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4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48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3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88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01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9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92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35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22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esinolario@pec.regione.lombardia.it" TargetMode="External"/><Relationship Id="rId2" Type="http://schemas.openxmlformats.org/officeDocument/2006/relationships/image" Target="http://www.comune.esinolario.lc.it/images/stemma-comune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2012\Modul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13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Emergenza Covid 19 – Misure urgenti di solidarietà alimentare</vt:lpstr>
    </vt:vector>
  </TitlesOfParts>
  <Company>Hewlett-Packard Company</Company>
  <LinksUpToDate>false</LinksUpToDate>
  <CharactersWithSpaces>2978</CharactersWithSpaces>
  <SharedDoc>false</SharedDoc>
  <HLinks>
    <vt:vector size="12" baseType="variant">
      <vt:variant>
        <vt:i4>4194337</vt:i4>
      </vt:variant>
      <vt:variant>
        <vt:i4>0</vt:i4>
      </vt:variant>
      <vt:variant>
        <vt:i4>0</vt:i4>
      </vt:variant>
      <vt:variant>
        <vt:i4>5</vt:i4>
      </vt:variant>
      <vt:variant>
        <vt:lpwstr>mailto:comune.esinolario@pec.regione.lombardia.it</vt:lpwstr>
      </vt:variant>
      <vt:variant>
        <vt:lpwstr/>
      </vt:variant>
      <vt:variant>
        <vt:i4>2424943</vt:i4>
      </vt:variant>
      <vt:variant>
        <vt:i4>-1</vt:i4>
      </vt:variant>
      <vt:variant>
        <vt:i4>1025</vt:i4>
      </vt:variant>
      <vt:variant>
        <vt:i4>1</vt:i4>
      </vt:variant>
      <vt:variant>
        <vt:lpwstr>http://www.comune.esinolario.lc.it/images/stemma-comune.png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Emergenza Covid 19 – Misure urgenti di solidarietà alimentare</dc:title>
  <dc:subject/>
  <dc:creator>anagrafe</dc:creator>
  <cp:keywords/>
  <cp:lastModifiedBy>esino comune</cp:lastModifiedBy>
  <cp:revision>1</cp:revision>
  <cp:lastPrinted>2024-03-23T10:02:00Z</cp:lastPrinted>
  <dcterms:created xsi:type="dcterms:W3CDTF">2025-05-05T07:30:00Z</dcterms:created>
  <dcterms:modified xsi:type="dcterms:W3CDTF">2025-05-05T07:43:00Z</dcterms:modified>
</cp:coreProperties>
</file>